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5A" w:rsidRPr="00421A85" w:rsidRDefault="00E0135A" w:rsidP="00E0135A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  <w:b/>
          <w:bCs/>
        </w:rPr>
        <w:t>P</w:t>
      </w:r>
      <w:r w:rsidRPr="00421A85">
        <w:rPr>
          <w:rFonts w:ascii="Times New Roman" w:hAnsi="Times New Roman" w:cs="Times New Roman"/>
          <w:b/>
        </w:rPr>
        <w:t>resent: </w:t>
      </w:r>
      <w:r w:rsidR="000D7CE5" w:rsidRPr="00421A85">
        <w:rPr>
          <w:rFonts w:ascii="Times New Roman" w:hAnsi="Times New Roman" w:cs="Times New Roman"/>
        </w:rPr>
        <w:t xml:space="preserve">Gil Bunning, Connie Shippy &amp; </w:t>
      </w:r>
      <w:r w:rsidRPr="00421A85">
        <w:rPr>
          <w:rFonts w:ascii="Times New Roman" w:hAnsi="Times New Roman" w:cs="Times New Roman"/>
        </w:rPr>
        <w:t>Director Jessica Ray Buhrman.</w:t>
      </w:r>
      <w:r w:rsidR="009C3B3D" w:rsidRPr="00421A85">
        <w:rPr>
          <w:rFonts w:ascii="Times New Roman" w:hAnsi="Times New Roman" w:cs="Times New Roman"/>
        </w:rPr>
        <w:t xml:space="preserve"> Missing:</w:t>
      </w:r>
      <w:r w:rsidR="00CE611E" w:rsidRPr="00421A85">
        <w:rPr>
          <w:rFonts w:ascii="Times New Roman" w:hAnsi="Times New Roman" w:cs="Times New Roman"/>
        </w:rPr>
        <w:t xml:space="preserve"> Crystal Willich</w:t>
      </w:r>
      <w:r w:rsidR="009C3B3D" w:rsidRPr="00421A85">
        <w:rPr>
          <w:rFonts w:ascii="Times New Roman" w:hAnsi="Times New Roman" w:cs="Times New Roman"/>
        </w:rPr>
        <w:t>,</w:t>
      </w:r>
      <w:r w:rsidR="000D7CE5" w:rsidRPr="00421A85">
        <w:rPr>
          <w:rFonts w:ascii="Times New Roman" w:hAnsi="Times New Roman" w:cs="Times New Roman"/>
        </w:rPr>
        <w:t xml:space="preserve"> Nancy Martin</w:t>
      </w:r>
      <w:r w:rsidR="00CE611E" w:rsidRPr="00421A85">
        <w:rPr>
          <w:rFonts w:ascii="Times New Roman" w:hAnsi="Times New Roman" w:cs="Times New Roman"/>
        </w:rPr>
        <w:t>, Tammy Shoemaker</w:t>
      </w:r>
      <w:r w:rsidR="00B35786" w:rsidRPr="00421A85">
        <w:rPr>
          <w:rFonts w:ascii="Times New Roman" w:hAnsi="Times New Roman" w:cs="Times New Roman"/>
        </w:rPr>
        <w:t>, Lynn Allen</w:t>
      </w:r>
      <w:r w:rsidR="0073775A" w:rsidRPr="00421A85">
        <w:rPr>
          <w:rFonts w:ascii="Times New Roman" w:hAnsi="Times New Roman" w:cs="Times New Roman"/>
        </w:rPr>
        <w:t xml:space="preserve"> &amp; Cathy Gordon</w:t>
      </w:r>
      <w:r w:rsidR="00CE611E" w:rsidRPr="00421A85">
        <w:rPr>
          <w:rFonts w:ascii="Times New Roman" w:hAnsi="Times New Roman" w:cs="Times New Roman"/>
        </w:rPr>
        <w:t>.</w:t>
      </w:r>
    </w:p>
    <w:p w:rsidR="00706168" w:rsidRPr="00421A85" w:rsidRDefault="000530AB" w:rsidP="003C3AAE">
      <w:pPr>
        <w:pStyle w:val="NormalWeb"/>
        <w:spacing w:before="0" w:beforeAutospacing="0" w:after="0" w:afterAutospacing="0"/>
        <w:ind w:right="69"/>
      </w:pPr>
      <w:r w:rsidRPr="00421A85">
        <w:rPr>
          <w:b/>
        </w:rPr>
        <w:t>Call to Order:</w:t>
      </w:r>
      <w:r w:rsidRPr="00421A85">
        <w:t xml:space="preserve"> </w:t>
      </w:r>
      <w:r w:rsidR="00A806FF">
        <w:t>There is no quorum present. This will be an informational meeting</w:t>
      </w:r>
      <w:r w:rsidR="003C3AAE" w:rsidRPr="003C3AAE">
        <w:rPr>
          <w:color w:val="000000" w:themeColor="text1"/>
        </w:rPr>
        <w:t xml:space="preserve"> </w:t>
      </w:r>
      <w:r w:rsidR="003C3AAE">
        <w:rPr>
          <w:color w:val="000000" w:themeColor="text1"/>
        </w:rPr>
        <w:t>No Business Conducted</w:t>
      </w:r>
      <w:r w:rsidR="00A806FF">
        <w:t xml:space="preserve">. </w:t>
      </w:r>
      <w:r w:rsidR="00CE611E" w:rsidRPr="00421A85">
        <w:t xml:space="preserve">We began </w:t>
      </w:r>
      <w:r w:rsidR="003B5157" w:rsidRPr="00421A85">
        <w:t>an informational meeting at 5:15</w:t>
      </w:r>
      <w:r w:rsidR="00CE611E" w:rsidRPr="00421A85">
        <w:t>pm.</w:t>
      </w:r>
    </w:p>
    <w:p w:rsidR="00A806FF" w:rsidRDefault="000530AB" w:rsidP="00E0135A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  <w:b/>
        </w:rPr>
        <w:t>Agenda:</w:t>
      </w:r>
      <w:r w:rsidRPr="00421A85">
        <w:rPr>
          <w:rFonts w:ascii="Times New Roman" w:hAnsi="Times New Roman" w:cs="Times New Roman"/>
        </w:rPr>
        <w:t xml:space="preserve"> </w:t>
      </w:r>
      <w:r w:rsidR="00706168" w:rsidRPr="00421A85">
        <w:rPr>
          <w:rFonts w:ascii="Times New Roman" w:hAnsi="Times New Roman" w:cs="Times New Roman"/>
        </w:rPr>
        <w:t xml:space="preserve">No official agenda was </w:t>
      </w:r>
      <w:r w:rsidR="00DF17AA" w:rsidRPr="00421A85">
        <w:rPr>
          <w:rFonts w:ascii="Times New Roman" w:hAnsi="Times New Roman" w:cs="Times New Roman"/>
        </w:rPr>
        <w:t>used.</w:t>
      </w:r>
      <w:r w:rsidR="00F31163">
        <w:rPr>
          <w:rFonts w:ascii="Times New Roman" w:hAnsi="Times New Roman" w:cs="Times New Roman"/>
        </w:rPr>
        <w:t xml:space="preserve"> </w:t>
      </w:r>
    </w:p>
    <w:p w:rsidR="002C3180" w:rsidRDefault="00E0135A" w:rsidP="00E0135A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  <w:b/>
          <w:bCs/>
        </w:rPr>
        <w:t>Minutes:</w:t>
      </w:r>
      <w:r w:rsidR="00DF17AA" w:rsidRPr="00421A85">
        <w:rPr>
          <w:rFonts w:ascii="Times New Roman" w:hAnsi="Times New Roman" w:cs="Times New Roman"/>
        </w:rPr>
        <w:t> </w:t>
      </w:r>
      <w:r w:rsidR="00CE611E" w:rsidRPr="00421A85">
        <w:rPr>
          <w:rFonts w:ascii="Times New Roman" w:hAnsi="Times New Roman" w:cs="Times New Roman"/>
        </w:rPr>
        <w:t>The</w:t>
      </w:r>
      <w:r w:rsidR="00706168" w:rsidRPr="00421A85">
        <w:rPr>
          <w:rFonts w:ascii="Times New Roman" w:hAnsi="Times New Roman" w:cs="Times New Roman"/>
        </w:rPr>
        <w:t xml:space="preserve"> minutes of the 0</w:t>
      </w:r>
      <w:r w:rsidR="003B5157" w:rsidRPr="00421A85">
        <w:rPr>
          <w:rFonts w:ascii="Times New Roman" w:hAnsi="Times New Roman" w:cs="Times New Roman"/>
        </w:rPr>
        <w:t>9</w:t>
      </w:r>
      <w:r w:rsidR="0033207E" w:rsidRPr="00421A85">
        <w:rPr>
          <w:rFonts w:ascii="Times New Roman" w:hAnsi="Times New Roman" w:cs="Times New Roman"/>
        </w:rPr>
        <w:t>/</w:t>
      </w:r>
      <w:r w:rsidR="003B5157" w:rsidRPr="00421A85">
        <w:rPr>
          <w:rFonts w:ascii="Times New Roman" w:hAnsi="Times New Roman" w:cs="Times New Roman"/>
        </w:rPr>
        <w:t>23</w:t>
      </w:r>
      <w:r w:rsidR="00DF17AA" w:rsidRPr="00421A85">
        <w:rPr>
          <w:rFonts w:ascii="Times New Roman" w:hAnsi="Times New Roman" w:cs="Times New Roman"/>
        </w:rPr>
        <w:t xml:space="preserve">/20 </w:t>
      </w:r>
      <w:r w:rsidR="0033207E" w:rsidRPr="00421A85">
        <w:rPr>
          <w:rFonts w:ascii="Times New Roman" w:hAnsi="Times New Roman" w:cs="Times New Roman"/>
        </w:rPr>
        <w:t xml:space="preserve">informational </w:t>
      </w:r>
      <w:r w:rsidR="00DF17AA" w:rsidRPr="00421A85">
        <w:rPr>
          <w:rFonts w:ascii="Times New Roman" w:hAnsi="Times New Roman" w:cs="Times New Roman"/>
        </w:rPr>
        <w:t>meeting are</w:t>
      </w:r>
      <w:r w:rsidRPr="00421A85">
        <w:rPr>
          <w:rFonts w:ascii="Times New Roman" w:hAnsi="Times New Roman" w:cs="Times New Roman"/>
        </w:rPr>
        <w:t xml:space="preserve"> </w:t>
      </w:r>
      <w:r w:rsidR="00DF17AA" w:rsidRPr="00421A85">
        <w:rPr>
          <w:rFonts w:ascii="Times New Roman" w:hAnsi="Times New Roman" w:cs="Times New Roman"/>
        </w:rPr>
        <w:t>present &amp; available to be reviewed if members so wish</w:t>
      </w:r>
      <w:r w:rsidR="002C3180">
        <w:rPr>
          <w:rFonts w:ascii="Times New Roman" w:hAnsi="Times New Roman" w:cs="Times New Roman"/>
        </w:rPr>
        <w:t>.</w:t>
      </w:r>
    </w:p>
    <w:p w:rsidR="000B717C" w:rsidRPr="00421A85" w:rsidRDefault="00E0135A" w:rsidP="00E0135A">
      <w:pPr>
        <w:ind w:left="-360" w:right="-360"/>
        <w:rPr>
          <w:rFonts w:ascii="Times New Roman" w:hAnsi="Times New Roman" w:cs="Times New Roman"/>
        </w:rPr>
      </w:pPr>
      <w:bookmarkStart w:id="0" w:name="_GoBack"/>
      <w:bookmarkEnd w:id="0"/>
      <w:r w:rsidRPr="00421A85">
        <w:rPr>
          <w:rFonts w:ascii="Times New Roman" w:hAnsi="Times New Roman" w:cs="Times New Roman"/>
          <w:b/>
          <w:bCs/>
        </w:rPr>
        <w:t>Director's Report:</w:t>
      </w:r>
      <w:r w:rsidRPr="00421A85">
        <w:rPr>
          <w:rFonts w:ascii="Times New Roman" w:hAnsi="Times New Roman" w:cs="Times New Roman"/>
        </w:rPr>
        <w:t xml:space="preserve"> The Director’s report for </w:t>
      </w:r>
      <w:r w:rsidR="003B5157" w:rsidRPr="00421A85">
        <w:rPr>
          <w:rFonts w:ascii="Times New Roman" w:hAnsi="Times New Roman" w:cs="Times New Roman"/>
        </w:rPr>
        <w:t>September</w:t>
      </w:r>
      <w:r w:rsidR="00AE6B4B" w:rsidRPr="00421A85">
        <w:rPr>
          <w:rFonts w:ascii="Times New Roman" w:hAnsi="Times New Roman" w:cs="Times New Roman"/>
        </w:rPr>
        <w:t xml:space="preserve"> i</w:t>
      </w:r>
      <w:r w:rsidRPr="00421A85">
        <w:rPr>
          <w:rFonts w:ascii="Times New Roman" w:hAnsi="Times New Roman" w:cs="Times New Roman"/>
        </w:rPr>
        <w:t>s</w:t>
      </w:r>
      <w:r w:rsidR="00706168" w:rsidRPr="00421A85">
        <w:rPr>
          <w:rFonts w:ascii="Times New Roman" w:hAnsi="Times New Roman" w:cs="Times New Roman"/>
        </w:rPr>
        <w:t xml:space="preserve"> presented</w:t>
      </w:r>
      <w:r w:rsidR="00AE6B4B" w:rsidRPr="00421A85">
        <w:rPr>
          <w:rFonts w:ascii="Times New Roman" w:hAnsi="Times New Roman" w:cs="Times New Roman"/>
        </w:rPr>
        <w:t>.</w:t>
      </w:r>
      <w:r w:rsidR="000B717C" w:rsidRPr="00421A85">
        <w:rPr>
          <w:rFonts w:ascii="Times New Roman" w:hAnsi="Times New Roman" w:cs="Times New Roman"/>
        </w:rPr>
        <w:t xml:space="preserve"> </w:t>
      </w:r>
    </w:p>
    <w:p w:rsidR="00E0135A" w:rsidRPr="00421A85" w:rsidRDefault="00E0135A" w:rsidP="00E0135A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  <w:b/>
          <w:bCs/>
        </w:rPr>
        <w:t>Treasurer's Report</w:t>
      </w:r>
      <w:r w:rsidR="00706168" w:rsidRPr="00421A85">
        <w:rPr>
          <w:rFonts w:ascii="Times New Roman" w:hAnsi="Times New Roman" w:cs="Times New Roman"/>
          <w:b/>
          <w:bCs/>
        </w:rPr>
        <w:t xml:space="preserve"> / Budget Review</w:t>
      </w:r>
      <w:r w:rsidRPr="00421A85">
        <w:rPr>
          <w:rFonts w:ascii="Times New Roman" w:hAnsi="Times New Roman" w:cs="Times New Roman"/>
          <w:b/>
          <w:bCs/>
        </w:rPr>
        <w:t>: </w:t>
      </w:r>
      <w:r w:rsidR="00CE611E" w:rsidRPr="00421A85">
        <w:rPr>
          <w:rFonts w:ascii="Times New Roman" w:hAnsi="Times New Roman" w:cs="Times New Roman"/>
          <w:bCs/>
        </w:rPr>
        <w:t>Checks presented for signatures</w:t>
      </w:r>
      <w:r w:rsidR="00421A85" w:rsidRPr="00421A85">
        <w:rPr>
          <w:rFonts w:ascii="Times New Roman" w:hAnsi="Times New Roman" w:cs="Times New Roman"/>
          <w:bCs/>
        </w:rPr>
        <w:t xml:space="preserve"> &amp; Monthly financial report presented with copies to given to Treasurer Gil Bunning.</w:t>
      </w:r>
    </w:p>
    <w:p w:rsidR="00E0135A" w:rsidRPr="00421A85" w:rsidRDefault="00E0135A" w:rsidP="00E0135A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  <w:b/>
          <w:bCs/>
        </w:rPr>
        <w:t>Correspondence:</w:t>
      </w:r>
      <w:r w:rsidRPr="00421A85">
        <w:rPr>
          <w:rFonts w:ascii="Times New Roman" w:hAnsi="Times New Roman" w:cs="Times New Roman"/>
        </w:rPr>
        <w:t> </w:t>
      </w:r>
      <w:r w:rsidR="00AE6B4B" w:rsidRPr="00421A85">
        <w:rPr>
          <w:rFonts w:ascii="Times New Roman" w:hAnsi="Times New Roman" w:cs="Times New Roman"/>
        </w:rPr>
        <w:t>None</w:t>
      </w:r>
    </w:p>
    <w:p w:rsidR="00706168" w:rsidRPr="00421A85" w:rsidRDefault="00E0135A" w:rsidP="007E141B">
      <w:pPr>
        <w:ind w:left="-360" w:right="-360"/>
        <w:rPr>
          <w:rFonts w:ascii="Times New Roman" w:hAnsi="Times New Roman" w:cs="Times New Roman"/>
          <w:b/>
          <w:bCs/>
        </w:rPr>
      </w:pPr>
      <w:r w:rsidRPr="00421A85">
        <w:rPr>
          <w:rFonts w:ascii="Times New Roman" w:hAnsi="Times New Roman" w:cs="Times New Roman"/>
          <w:b/>
          <w:bCs/>
        </w:rPr>
        <w:t xml:space="preserve">Old Business:  </w:t>
      </w:r>
    </w:p>
    <w:p w:rsidR="0033207E" w:rsidRPr="00421A85" w:rsidRDefault="0033207E" w:rsidP="00570132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</w:rPr>
        <w:t>The following items that were i</w:t>
      </w:r>
      <w:r w:rsidR="00570132" w:rsidRPr="00421A85">
        <w:rPr>
          <w:rFonts w:ascii="Times New Roman" w:hAnsi="Times New Roman" w:cs="Times New Roman"/>
        </w:rPr>
        <w:t>ncluded in Directors report</w:t>
      </w:r>
      <w:r w:rsidRPr="00421A85">
        <w:rPr>
          <w:rFonts w:ascii="Times New Roman" w:hAnsi="Times New Roman" w:cs="Times New Roman"/>
        </w:rPr>
        <w:t xml:space="preserve"> were discussed</w:t>
      </w:r>
      <w:r w:rsidR="00570132" w:rsidRPr="00421A85">
        <w:rPr>
          <w:rFonts w:ascii="Times New Roman" w:hAnsi="Times New Roman" w:cs="Times New Roman"/>
        </w:rPr>
        <w:t xml:space="preserve">: </w:t>
      </w:r>
    </w:p>
    <w:p w:rsidR="00421A85" w:rsidRDefault="00421A85" w:rsidP="00570132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Programming; Jack-O-Lantern Jubilee – we had a fall outdoor programming event &amp; fall fundraiser. I have not calculated yet the monetary outcome of the event. But we only had about 20 people attend. The weather was cold &amp; windy and may have been a significant factor.</w:t>
      </w:r>
    </w:p>
    <w:p w:rsidR="0033207E" w:rsidRPr="00421A85" w:rsidRDefault="0033207E" w:rsidP="00570132">
      <w:pPr>
        <w:ind w:left="-360" w:right="-360"/>
        <w:rPr>
          <w:rFonts w:ascii="Times New Roman" w:hAnsi="Times New Roman" w:cs="Times New Roman"/>
        </w:rPr>
      </w:pPr>
      <w:r w:rsidRPr="00421A85">
        <w:rPr>
          <w:rFonts w:ascii="Times New Roman" w:hAnsi="Times New Roman" w:cs="Times New Roman"/>
        </w:rPr>
        <w:t>Community Food Share Distribution</w:t>
      </w:r>
      <w:r w:rsidR="00421A85">
        <w:rPr>
          <w:rFonts w:ascii="Times New Roman" w:hAnsi="Times New Roman" w:cs="Times New Roman"/>
        </w:rPr>
        <w:t xml:space="preserve">; We </w:t>
      </w:r>
      <w:r w:rsidRPr="00421A85">
        <w:rPr>
          <w:rFonts w:ascii="Times New Roman" w:hAnsi="Times New Roman" w:cs="Times New Roman"/>
        </w:rPr>
        <w:t xml:space="preserve">currently </w:t>
      </w:r>
      <w:r w:rsidR="00421A85" w:rsidRPr="00421A85">
        <w:rPr>
          <w:rFonts w:ascii="Times New Roman" w:hAnsi="Times New Roman" w:cs="Times New Roman"/>
        </w:rPr>
        <w:t>have extended</w:t>
      </w:r>
      <w:r w:rsidRPr="00421A85">
        <w:rPr>
          <w:rFonts w:ascii="Times New Roman" w:hAnsi="Times New Roman" w:cs="Times New Roman"/>
        </w:rPr>
        <w:t xml:space="preserve"> thru Oct. Possible Nov-Dec 4</w:t>
      </w:r>
      <w:r w:rsidRPr="00421A85">
        <w:rPr>
          <w:rFonts w:ascii="Times New Roman" w:hAnsi="Times New Roman" w:cs="Times New Roman"/>
          <w:vertAlign w:val="superscript"/>
        </w:rPr>
        <w:t>th</w:t>
      </w:r>
      <w:r w:rsidRPr="00421A85">
        <w:rPr>
          <w:rFonts w:ascii="Times New Roman" w:hAnsi="Times New Roman" w:cs="Times New Roman"/>
        </w:rPr>
        <w:t xml:space="preserve"> quarter.</w:t>
      </w:r>
      <w:r w:rsidR="00421A85">
        <w:rPr>
          <w:rFonts w:ascii="Times New Roman" w:hAnsi="Times New Roman" w:cs="Times New Roman"/>
        </w:rPr>
        <w:t xml:space="preserve"> We have moved to the Civic Center.</w:t>
      </w:r>
    </w:p>
    <w:p w:rsidR="00421A85" w:rsidRDefault="00421A85" w:rsidP="00570132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Circulation / Statistics; We now have 3 hotspots. We need to approve a Policy addition for these before we can put them in use&amp; activate them. Discussion was held on what was presented as an addition to Policy O-1 Library Lending. </w:t>
      </w:r>
      <w:r w:rsidR="00A806FF">
        <w:rPr>
          <w:rFonts w:ascii="Times New Roman" w:hAnsi="Times New Roman" w:cs="Times New Roman"/>
        </w:rPr>
        <w:t>Hotspot</w:t>
      </w:r>
      <w:r>
        <w:rPr>
          <w:rFonts w:ascii="Times New Roman" w:hAnsi="Times New Roman" w:cs="Times New Roman"/>
        </w:rPr>
        <w:t xml:space="preserve"> fees will be </w:t>
      </w:r>
      <w:r w:rsidR="00A806FF">
        <w:rPr>
          <w:rFonts w:ascii="Times New Roman" w:hAnsi="Times New Roman" w:cs="Times New Roman"/>
        </w:rPr>
        <w:t>a material fee listing</w:t>
      </w:r>
      <w:r>
        <w:rPr>
          <w:rFonts w:ascii="Times New Roman" w:hAnsi="Times New Roman" w:cs="Times New Roman"/>
        </w:rPr>
        <w:t xml:space="preserve"> so that will help our overall material cost goal. Suggestions were made for changes to the information presented. Those changes were that they should be turned into the Library in person &amp; not to the drop box. Questions were </w:t>
      </w:r>
      <w:r w:rsidR="00A806FF">
        <w:rPr>
          <w:rFonts w:ascii="Times New Roman" w:hAnsi="Times New Roman" w:cs="Times New Roman"/>
        </w:rPr>
        <w:t>posted</w:t>
      </w:r>
      <w:r>
        <w:rPr>
          <w:rFonts w:ascii="Times New Roman" w:hAnsi="Times New Roman" w:cs="Times New Roman"/>
        </w:rPr>
        <w:t xml:space="preserve"> on the process &amp; procedure of the material, its use&amp; how it would be checked out. Those questions were answered.</w:t>
      </w:r>
    </w:p>
    <w:p w:rsidR="00421A85" w:rsidRDefault="00421A85" w:rsidP="00570132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Updates; Carolyn Olsen: KLA Presidential Library Personnel Award! We were so happy to get to share this honor &amp; be able to present Carolyn with the award. Discussed budgets &amp; % o</w:t>
      </w:r>
      <w:r w:rsidR="00A806FF">
        <w:rPr>
          <w:rFonts w:ascii="Times New Roman" w:hAnsi="Times New Roman" w:cs="Times New Roman"/>
        </w:rPr>
        <w:t xml:space="preserve">f funds used so far this year and </w:t>
      </w:r>
      <w:r>
        <w:rPr>
          <w:rFonts w:ascii="Times New Roman" w:hAnsi="Times New Roman" w:cs="Times New Roman"/>
        </w:rPr>
        <w:t xml:space="preserve">where we stand. Construction; We will have to wait till we have a quorum to address the approval of the work that needs done due to the amount of the cost &amp;^where the funds will be acquired from. Directors states “I fell we need to go ahead &amp; approve the work at our earliest ability as they will not be able to schedule out till Feb at this point. Also I feel we need to go ahead &amp; approve all the work needed. We will need to do another type of fundraising to get the remainder of the funds needed when the work is competed”. Gil </w:t>
      </w:r>
      <w:r w:rsidR="001C63F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uggested that </w:t>
      </w:r>
      <w:r w:rsidR="001C63F2">
        <w:rPr>
          <w:rFonts w:ascii="Times New Roman" w:hAnsi="Times New Roman" w:cs="Times New Roman"/>
        </w:rPr>
        <w:t xml:space="preserve">we do a “call for aid” right away to </w:t>
      </w:r>
      <w:r w:rsidR="004547CD">
        <w:rPr>
          <w:rFonts w:ascii="Times New Roman" w:hAnsi="Times New Roman" w:cs="Times New Roman"/>
        </w:rPr>
        <w:t>request</w:t>
      </w:r>
      <w:r w:rsidR="001C63F2">
        <w:rPr>
          <w:rFonts w:ascii="Times New Roman" w:hAnsi="Times New Roman" w:cs="Times New Roman"/>
        </w:rPr>
        <w:t xml:space="preserve"> openly from the community &amp; </w:t>
      </w:r>
      <w:r w:rsidR="00A806FF">
        <w:rPr>
          <w:rFonts w:ascii="Times New Roman" w:hAnsi="Times New Roman" w:cs="Times New Roman"/>
        </w:rPr>
        <w:t>businesses</w:t>
      </w:r>
      <w:r w:rsidR="001C63F2">
        <w:rPr>
          <w:rFonts w:ascii="Times New Roman" w:hAnsi="Times New Roman" w:cs="Times New Roman"/>
        </w:rPr>
        <w:t xml:space="preserve"> for the funds we need for the work, &amp; explain to them exactly why &amp; how much we need. </w:t>
      </w:r>
    </w:p>
    <w:p w:rsidR="00EB606D" w:rsidRDefault="00EB606D" w:rsidP="00570132">
      <w:pPr>
        <w:ind w:left="-360" w:right="-360"/>
        <w:rPr>
          <w:rFonts w:ascii="Times New Roman" w:hAnsi="Times New Roman" w:cs="Times New Roman"/>
        </w:rPr>
      </w:pPr>
    </w:p>
    <w:p w:rsidR="007E141B" w:rsidRDefault="000530AB" w:rsidP="009122EF">
      <w:pPr>
        <w:spacing w:before="240"/>
        <w:ind w:left="-360" w:right="-360"/>
        <w:rPr>
          <w:rFonts w:ascii="Times New Roman" w:hAnsi="Times New Roman" w:cs="Times New Roman"/>
          <w:b/>
          <w:bCs/>
        </w:rPr>
      </w:pPr>
      <w:r w:rsidRPr="00421A85">
        <w:rPr>
          <w:rFonts w:ascii="Times New Roman" w:hAnsi="Times New Roman" w:cs="Times New Roman"/>
          <w:b/>
          <w:bCs/>
        </w:rPr>
        <w:t>N</w:t>
      </w:r>
      <w:r w:rsidR="00E0135A" w:rsidRPr="00421A85">
        <w:rPr>
          <w:rFonts w:ascii="Times New Roman" w:hAnsi="Times New Roman" w:cs="Times New Roman"/>
          <w:b/>
          <w:bCs/>
        </w:rPr>
        <w:t xml:space="preserve">ew Business:  </w:t>
      </w:r>
      <w:r w:rsidR="001C63F2">
        <w:rPr>
          <w:rFonts w:ascii="Times New Roman" w:hAnsi="Times New Roman" w:cs="Times New Roman"/>
          <w:b/>
          <w:bCs/>
        </w:rPr>
        <w:t>None</w:t>
      </w:r>
    </w:p>
    <w:p w:rsidR="009122EF" w:rsidRPr="00421A85" w:rsidRDefault="009122EF" w:rsidP="008E1DCB">
      <w:pPr>
        <w:pStyle w:val="NoSpacing"/>
        <w:spacing w:before="240"/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421A85">
        <w:rPr>
          <w:rFonts w:ascii="Times New Roman" w:hAnsi="Times New Roman" w:cs="Times New Roman"/>
          <w:b/>
          <w:bCs/>
          <w:sz w:val="24"/>
          <w:szCs w:val="24"/>
        </w:rPr>
        <w:t xml:space="preserve">Executive Session: </w:t>
      </w:r>
      <w:r w:rsidR="008A6639" w:rsidRPr="00421A85">
        <w:rPr>
          <w:rFonts w:ascii="Times New Roman" w:hAnsi="Times New Roman" w:cs="Times New Roman"/>
          <w:b/>
          <w:bCs/>
          <w:sz w:val="24"/>
          <w:szCs w:val="24"/>
        </w:rPr>
        <w:t>None</w:t>
      </w:r>
    </w:p>
    <w:p w:rsidR="009122EF" w:rsidRPr="00421A85" w:rsidRDefault="009122EF" w:rsidP="009122EF">
      <w:pPr>
        <w:spacing w:before="240"/>
        <w:ind w:left="-360" w:right="-360"/>
        <w:rPr>
          <w:rFonts w:ascii="Times New Roman" w:hAnsi="Times New Roman" w:cs="Times New Roman"/>
          <w:bCs/>
        </w:rPr>
      </w:pPr>
      <w:r w:rsidRPr="00421A85">
        <w:rPr>
          <w:rFonts w:ascii="Times New Roman" w:hAnsi="Times New Roman" w:cs="Times New Roman"/>
          <w:b/>
          <w:bCs/>
        </w:rPr>
        <w:t>A</w:t>
      </w:r>
      <w:r w:rsidR="00E0135A" w:rsidRPr="00421A85">
        <w:rPr>
          <w:rFonts w:ascii="Times New Roman" w:hAnsi="Times New Roman" w:cs="Times New Roman"/>
          <w:b/>
          <w:bCs/>
        </w:rPr>
        <w:t>djourn</w:t>
      </w:r>
      <w:r w:rsidR="00E0135A" w:rsidRPr="00421A85">
        <w:rPr>
          <w:rFonts w:ascii="Times New Roman" w:hAnsi="Times New Roman" w:cs="Times New Roman"/>
          <w:bCs/>
        </w:rPr>
        <w:t xml:space="preserve">:  </w:t>
      </w:r>
      <w:r w:rsidR="008A6639" w:rsidRPr="00421A85">
        <w:rPr>
          <w:rFonts w:ascii="Times New Roman" w:hAnsi="Times New Roman" w:cs="Times New Roman"/>
          <w:bCs/>
        </w:rPr>
        <w:t xml:space="preserve">Informational </w:t>
      </w:r>
      <w:r w:rsidR="000B717C" w:rsidRPr="00421A85">
        <w:rPr>
          <w:rFonts w:ascii="Times New Roman" w:hAnsi="Times New Roman" w:cs="Times New Roman"/>
          <w:bCs/>
        </w:rPr>
        <w:t xml:space="preserve">Meeting ended at </w:t>
      </w:r>
      <w:r w:rsidR="001C63F2">
        <w:rPr>
          <w:rFonts w:ascii="Times New Roman" w:hAnsi="Times New Roman" w:cs="Times New Roman"/>
          <w:bCs/>
        </w:rPr>
        <w:t>5:42</w:t>
      </w:r>
      <w:r w:rsidR="008A6639" w:rsidRPr="00421A85">
        <w:rPr>
          <w:rFonts w:ascii="Times New Roman" w:hAnsi="Times New Roman" w:cs="Times New Roman"/>
          <w:bCs/>
        </w:rPr>
        <w:t>pm</w:t>
      </w:r>
    </w:p>
    <w:p w:rsidR="00F94951" w:rsidRPr="00421A85" w:rsidRDefault="00F94951" w:rsidP="009122EF">
      <w:pPr>
        <w:spacing w:before="240"/>
        <w:ind w:left="-360" w:right="-360"/>
        <w:rPr>
          <w:rFonts w:ascii="Times New Roman" w:hAnsi="Times New Roman" w:cs="Times New Roman"/>
          <w:bCs/>
        </w:rPr>
      </w:pPr>
      <w:r w:rsidRPr="00421A85">
        <w:rPr>
          <w:rFonts w:ascii="Times New Roman" w:hAnsi="Times New Roman" w:cs="Times New Roman"/>
          <w:b/>
          <w:bCs/>
        </w:rPr>
        <w:t>Next Meeting:</w:t>
      </w:r>
      <w:r w:rsidR="001C63F2">
        <w:rPr>
          <w:rFonts w:ascii="Times New Roman" w:hAnsi="Times New Roman" w:cs="Times New Roman"/>
        </w:rPr>
        <w:t xml:space="preserve"> Nov 18</w:t>
      </w:r>
      <w:r w:rsidRPr="00421A85">
        <w:rPr>
          <w:rFonts w:ascii="Times New Roman" w:hAnsi="Times New Roman" w:cs="Times New Roman"/>
          <w:vertAlign w:val="superscript"/>
        </w:rPr>
        <w:t>th</w:t>
      </w:r>
      <w:r w:rsidRPr="00421A85">
        <w:rPr>
          <w:rFonts w:ascii="Times New Roman" w:hAnsi="Times New Roman" w:cs="Times New Roman"/>
        </w:rPr>
        <w:t xml:space="preserve"> @ 5:15pm</w:t>
      </w:r>
    </w:p>
    <w:sectPr w:rsidR="00F94951" w:rsidRPr="00421A85" w:rsidSect="00EB60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" w:right="720" w:bottom="360" w:left="720" w:header="0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56" w:rsidRDefault="00CA0056" w:rsidP="00376205">
      <w:r>
        <w:separator/>
      </w:r>
    </w:p>
  </w:endnote>
  <w:endnote w:type="continuationSeparator" w:id="0">
    <w:p w:rsidR="00CA0056" w:rsidRDefault="00CA0056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AE" w:rsidRDefault="003C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AE" w:rsidRDefault="003C3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AE" w:rsidRDefault="003C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56" w:rsidRDefault="00CA0056" w:rsidP="00376205">
      <w:r>
        <w:separator/>
      </w:r>
    </w:p>
  </w:footnote>
  <w:footnote w:type="continuationSeparator" w:id="0">
    <w:p w:rsidR="00CA0056" w:rsidRDefault="00CA0056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AE" w:rsidRDefault="003C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7E" w:rsidRDefault="008E1DCB" w:rsidP="00A45697">
    <w:pPr>
      <w:pStyle w:val="Header"/>
      <w:tabs>
        <w:tab w:val="clear" w:pos="4680"/>
        <w:tab w:val="clear" w:pos="9360"/>
        <w:tab w:val="left" w:pos="3075"/>
        <w:tab w:val="left" w:pos="4164"/>
        <w:tab w:val="left" w:pos="9574"/>
        <w:tab w:val="right" w:pos="10800"/>
      </w:tabs>
      <w:spacing w:after="500"/>
      <w:ind w:left="-360" w:right="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E409A3" wp14:editId="66528934">
              <wp:simplePos x="0" y="0"/>
              <wp:positionH relativeFrom="page">
                <wp:posOffset>148281</wp:posOffset>
              </wp:positionH>
              <wp:positionV relativeFrom="page">
                <wp:posOffset>321276</wp:posOffset>
              </wp:positionV>
              <wp:extent cx="7336221" cy="10354400"/>
              <wp:effectExtent l="0" t="0" r="0" b="889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6221" cy="10354400"/>
                        <a:chOff x="454128" y="-25572"/>
                        <a:chExt cx="7336221" cy="9676538"/>
                      </a:xfrm>
                    </wpg:grpSpPr>
                    <wpg:grpSp>
                      <wpg:cNvPr id="8" name="Group 6">
                        <a:extLst/>
                      </wpg:cNvPr>
                      <wpg:cNvGrpSpPr/>
                      <wpg:grpSpPr>
                        <a:xfrm>
                          <a:off x="2925938" y="-25572"/>
                          <a:ext cx="4864411" cy="1000277"/>
                          <a:chOff x="-44" y="-17722"/>
                          <a:chExt cx="3371267" cy="693221"/>
                        </a:xfrm>
                      </wpg:grpSpPr>
                      <wps:wsp>
                        <wps:cNvPr id="9" name="Isosceles Triangle 3">
                          <a:extLst/>
                        </wps:cNvPr>
                        <wps:cNvSpPr/>
                        <wps:spPr>
                          <a:xfrm rot="10800000">
                            <a:off x="-44" y="68022"/>
                            <a:ext cx="3359908" cy="607477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>
                          <a:extLst/>
                        </wps:cNvPr>
                        <wps:cNvSpPr/>
                        <wps:spPr>
                          <a:xfrm rot="10800000">
                            <a:off x="333835" y="51229"/>
                            <a:ext cx="3037388" cy="468964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>
                          <a:extLst/>
                        </wps:cNvPr>
                        <wps:cNvSpPr/>
                        <wps:spPr>
                          <a:xfrm rot="10800000">
                            <a:off x="2115953" y="-17722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54128" y="8335037"/>
                          <a:ext cx="7335418" cy="1315929"/>
                          <a:chOff x="67554" y="95385"/>
                          <a:chExt cx="7335418" cy="1315929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51" y="98667"/>
                            <a:ext cx="4848021" cy="1312647"/>
                            <a:chOff x="7" y="68379"/>
                            <a:chExt cx="3359908" cy="909703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7" y="68379"/>
                              <a:ext cx="3359908" cy="909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22471" y="217634"/>
                              <a:ext cx="3037388" cy="574358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158772" y="380889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055D1" id="Group 6" o:spid="_x0000_s1026" style="position:absolute;margin-left:11.7pt;margin-top:25.3pt;width:577.65pt;height:815.3pt;z-index:-251655168;mso-position-horizontal-relative:page;mso-position-vertical-relative:page" coordorigin="4541,-255" coordsize="73362,9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">
              <v:group id="_x0000_s1027" style="position:absolute;left:29259;top:-255;width:48644;height:10002" coordorigin=",-177" coordsize="33712,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top:680;width:33598;height:6074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602656;1021521,0;3359908,607477;0,602656" o:connectangles="0,0,0,0"/>
                </v:shape>
                <v:shape id="Isosceles Triangle 3" o:spid="_x0000_s1029" style="position:absolute;left:3338;top:512;width:30374;height:4689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61029;1035015,0;3037388,468964;0,461029" o:connectangles="0,0,0,0"/>
                </v:shape>
                <v:shape id="Isosceles Triangle 3" o:spid="_x0000_s1030" style="position:absolute;left:21159;top:-177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541;top:83350;width:73354;height:13159;rotation:180" coordorigin="675,953" coordsize="73354,1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986;width:48480;height:13127" coordorigin=",683" coordsize="33599,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3;width:33599;height:909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902480;1021521,0;3359908,909700;0,902480" o:connectangles="0,0,0,0"/>
                  </v:shape>
                  <v:shape id="Isosceles Triangle 3" o:spid="_x0000_s1034" style="position:absolute;left:3224;top:2176;width:30374;height:5743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564640;1035015,0;3037388,574358;0,564640" o:connectangles="0,0,0,0"/>
                  </v:shape>
                  <v:shape id="Isosceles Triangle 3" o:spid="_x0000_s1035" style="position:absolute;left:21587;top:3808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61" o:spid="_x0000_s1036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="00A45697">
      <w:tab/>
    </w:r>
    <w:r w:rsidR="00A45697">
      <w:tab/>
    </w:r>
    <w:r w:rsidR="00A45697">
      <w:tab/>
    </w:r>
    <w:r w:rsidR="00A45697">
      <w:tab/>
    </w:r>
  </w:p>
  <w:p w:rsidR="0021026D" w:rsidRDefault="004B027E" w:rsidP="00A45697">
    <w:pPr>
      <w:pStyle w:val="Header"/>
      <w:tabs>
        <w:tab w:val="clear" w:pos="4680"/>
        <w:tab w:val="clear" w:pos="9360"/>
        <w:tab w:val="left" w:pos="7414"/>
        <w:tab w:val="left" w:pos="8017"/>
        <w:tab w:val="left" w:pos="8971"/>
        <w:tab w:val="left" w:pos="9944"/>
        <w:tab w:val="right" w:pos="10080"/>
      </w:tabs>
    </w:pPr>
    <w:r w:rsidRPr="004B6B3F">
      <w:rPr>
        <w:noProof/>
        <w:lang w:eastAsia="en-US"/>
      </w:rPr>
      <mc:AlternateContent>
        <mc:Choice Requires="wps">
          <w:drawing>
            <wp:inline distT="0" distB="0" distL="0" distR="0" wp14:anchorId="2E0E5697" wp14:editId="771C99BF">
              <wp:extent cx="5362832" cy="608329"/>
              <wp:effectExtent l="0" t="0" r="0" b="0"/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2832" cy="608329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</a:ext>
                      </a:extLst>
                    </wps:spPr>
                    <wps:txbx>
                      <w:txbxContent>
                        <w:p w:rsidR="004B027E" w:rsidRPr="00E0135A" w:rsidRDefault="00E0135A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8"/>
                              <w:szCs w:val="48"/>
                            </w:rPr>
                          </w:pPr>
                          <w:r w:rsidRPr="00E0135A">
                            <w:rPr>
                              <w:color w:val="1C6194" w:themeColor="accent6" w:themeShade="BF"/>
                              <w:sz w:val="48"/>
                              <w:szCs w:val="48"/>
                            </w:rPr>
                            <w:t xml:space="preserve">HORTON </w:t>
                          </w:r>
                          <w:r w:rsidR="00A45697">
                            <w:rPr>
                              <w:color w:val="1C6194" w:themeColor="accent6" w:themeShade="BF"/>
                              <w:sz w:val="48"/>
                              <w:szCs w:val="48"/>
                            </w:rPr>
                            <w:t>P</w:t>
                          </w:r>
                          <w:r w:rsidRPr="00E0135A">
                            <w:rPr>
                              <w:color w:val="1C6194" w:themeColor="accent6" w:themeShade="BF"/>
                              <w:sz w:val="48"/>
                              <w:szCs w:val="48"/>
                            </w:rPr>
                            <w:t>UBLIC LIBRARY</w:t>
                          </w:r>
                        </w:p>
                        <w:p w:rsidR="003C3AAE" w:rsidRPr="00E0135A" w:rsidRDefault="00F31163" w:rsidP="003C3AA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Informational </w:t>
                          </w:r>
                          <w:r w:rsidR="003B5157">
                            <w:rPr>
                              <w:color w:val="000000" w:themeColor="text1"/>
                            </w:rPr>
                            <w:t>Meeting Minutes 10/27</w:t>
                          </w:r>
                          <w:r w:rsidR="00E0135A" w:rsidRPr="00E0135A">
                            <w:rPr>
                              <w:color w:val="000000" w:themeColor="text1"/>
                            </w:rPr>
                            <w:t>/2020</w:t>
                          </w:r>
                          <w:r w:rsidR="003C3AAE">
                            <w:rPr>
                              <w:color w:val="000000" w:themeColor="text1"/>
                            </w:rPr>
                            <w:t xml:space="preserve"> No Business Conducted</w:t>
                          </w:r>
                        </w:p>
                        <w:p w:rsidR="00E0135A" w:rsidRPr="00E0135A" w:rsidRDefault="00E0135A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wrap="square" lIns="0" tIns="19050" rIns="19050" bIns="19050" anchor="ctr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E0E5697" id="Shape 61" o:spid="_x0000_s1026" alt="Insert logo" style="width:422.25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" filled="f" stroked="f" strokeweight=".25pt">
              <v:stroke miterlimit="4"/>
              <v:textbox style="mso-fit-shape-to-text:t" inset="0,1.5pt,1.5pt,1.5pt">
                <w:txbxContent>
                  <w:p w:rsidR="004B027E" w:rsidRPr="00E0135A" w:rsidRDefault="00E0135A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8"/>
                        <w:szCs w:val="48"/>
                      </w:rPr>
                    </w:pPr>
                    <w:r w:rsidRPr="00E0135A">
                      <w:rPr>
                        <w:color w:val="1C6194" w:themeColor="accent6" w:themeShade="BF"/>
                        <w:sz w:val="48"/>
                        <w:szCs w:val="48"/>
                      </w:rPr>
                      <w:t xml:space="preserve">HORTON </w:t>
                    </w:r>
                    <w:r w:rsidR="00A45697">
                      <w:rPr>
                        <w:color w:val="1C6194" w:themeColor="accent6" w:themeShade="BF"/>
                        <w:sz w:val="48"/>
                        <w:szCs w:val="48"/>
                      </w:rPr>
                      <w:t>P</w:t>
                    </w:r>
                    <w:r w:rsidRPr="00E0135A">
                      <w:rPr>
                        <w:color w:val="1C6194" w:themeColor="accent6" w:themeShade="BF"/>
                        <w:sz w:val="48"/>
                        <w:szCs w:val="48"/>
                      </w:rPr>
                      <w:t>UBLIC LIBRARY</w:t>
                    </w:r>
                  </w:p>
                  <w:p w:rsidR="003C3AAE" w:rsidRPr="00E0135A" w:rsidRDefault="00F31163" w:rsidP="003C3AA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 xml:space="preserve">Informational </w:t>
                    </w:r>
                    <w:r w:rsidR="003B5157">
                      <w:rPr>
                        <w:color w:val="000000" w:themeColor="text1"/>
                      </w:rPr>
                      <w:t>Meeting Minutes 10/27</w:t>
                    </w:r>
                    <w:r w:rsidR="00E0135A" w:rsidRPr="00E0135A">
                      <w:rPr>
                        <w:color w:val="000000" w:themeColor="text1"/>
                      </w:rPr>
                      <w:t>/2020</w:t>
                    </w:r>
                    <w:r w:rsidR="003C3AAE">
                      <w:rPr>
                        <w:color w:val="000000" w:themeColor="text1"/>
                      </w:rPr>
                      <w:t xml:space="preserve"> </w:t>
                    </w:r>
                    <w:r w:rsidR="003C3AAE">
                      <w:rPr>
                        <w:color w:val="000000" w:themeColor="text1"/>
                      </w:rPr>
                      <w:t>No Business Conducted</w:t>
                    </w:r>
                  </w:p>
                  <w:p w:rsidR="00E0135A" w:rsidRPr="00E0135A" w:rsidRDefault="00E0135A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bookmarkStart w:id="1" w:name="_GoBack"/>
                    <w:bookmarkEnd w:id="1"/>
                  </w:p>
                </w:txbxContent>
              </v:textbox>
              <w10:anchorlock/>
            </v:rect>
          </w:pict>
        </mc:Fallback>
      </mc:AlternateContent>
    </w:r>
    <w:r w:rsidR="00A45697">
      <w:tab/>
    </w:r>
    <w:r w:rsidR="00A45697">
      <w:tab/>
    </w:r>
    <w:r w:rsidR="00A45697">
      <w:tab/>
    </w:r>
    <w:r w:rsidR="00A45697">
      <w:tab/>
    </w:r>
    <w:r w:rsidR="00A4569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AE" w:rsidRDefault="003C3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7263"/>
    <w:multiLevelType w:val="hybridMultilevel"/>
    <w:tmpl w:val="24E2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2495D"/>
    <w:multiLevelType w:val="hybridMultilevel"/>
    <w:tmpl w:val="4BAA1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7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47781"/>
    <w:rsid w:val="000530AB"/>
    <w:rsid w:val="000B353B"/>
    <w:rsid w:val="000B717C"/>
    <w:rsid w:val="000C1A2A"/>
    <w:rsid w:val="000D57C2"/>
    <w:rsid w:val="000D7830"/>
    <w:rsid w:val="000D7CE5"/>
    <w:rsid w:val="00131560"/>
    <w:rsid w:val="001C63F2"/>
    <w:rsid w:val="001C7EBA"/>
    <w:rsid w:val="002024BB"/>
    <w:rsid w:val="0021026D"/>
    <w:rsid w:val="00256AC7"/>
    <w:rsid w:val="00262C7C"/>
    <w:rsid w:val="00274A4F"/>
    <w:rsid w:val="002822F5"/>
    <w:rsid w:val="002C3180"/>
    <w:rsid w:val="002F712B"/>
    <w:rsid w:val="00300578"/>
    <w:rsid w:val="0033207E"/>
    <w:rsid w:val="00343F63"/>
    <w:rsid w:val="00376205"/>
    <w:rsid w:val="00396549"/>
    <w:rsid w:val="003A6A4C"/>
    <w:rsid w:val="003B5157"/>
    <w:rsid w:val="003C3AAE"/>
    <w:rsid w:val="003D0F74"/>
    <w:rsid w:val="00421A85"/>
    <w:rsid w:val="004442CB"/>
    <w:rsid w:val="00445778"/>
    <w:rsid w:val="004547CD"/>
    <w:rsid w:val="00476622"/>
    <w:rsid w:val="004B027E"/>
    <w:rsid w:val="004C15BE"/>
    <w:rsid w:val="00517C2F"/>
    <w:rsid w:val="005478BC"/>
    <w:rsid w:val="00570132"/>
    <w:rsid w:val="005942EB"/>
    <w:rsid w:val="005B6E63"/>
    <w:rsid w:val="0062123A"/>
    <w:rsid w:val="00646E75"/>
    <w:rsid w:val="00677B1F"/>
    <w:rsid w:val="00681A8A"/>
    <w:rsid w:val="0069309E"/>
    <w:rsid w:val="00706168"/>
    <w:rsid w:val="0072209F"/>
    <w:rsid w:val="0073775A"/>
    <w:rsid w:val="00772CFB"/>
    <w:rsid w:val="007752E3"/>
    <w:rsid w:val="0079030D"/>
    <w:rsid w:val="007B22FA"/>
    <w:rsid w:val="007C5754"/>
    <w:rsid w:val="007E141B"/>
    <w:rsid w:val="008009DA"/>
    <w:rsid w:val="00813D2F"/>
    <w:rsid w:val="0084679C"/>
    <w:rsid w:val="00877759"/>
    <w:rsid w:val="008925D0"/>
    <w:rsid w:val="008A356B"/>
    <w:rsid w:val="008A6639"/>
    <w:rsid w:val="008B0B28"/>
    <w:rsid w:val="008C0D9B"/>
    <w:rsid w:val="008E1DCB"/>
    <w:rsid w:val="008E519D"/>
    <w:rsid w:val="009122EF"/>
    <w:rsid w:val="00914211"/>
    <w:rsid w:val="00922646"/>
    <w:rsid w:val="00980E0F"/>
    <w:rsid w:val="009864AB"/>
    <w:rsid w:val="009A7E7D"/>
    <w:rsid w:val="009C3B3D"/>
    <w:rsid w:val="009E7739"/>
    <w:rsid w:val="009F1047"/>
    <w:rsid w:val="009F5171"/>
    <w:rsid w:val="00A00DA7"/>
    <w:rsid w:val="00A45697"/>
    <w:rsid w:val="00A55476"/>
    <w:rsid w:val="00A806FF"/>
    <w:rsid w:val="00AC00B0"/>
    <w:rsid w:val="00AC76CE"/>
    <w:rsid w:val="00AD0D41"/>
    <w:rsid w:val="00AE1CB6"/>
    <w:rsid w:val="00AE6B4B"/>
    <w:rsid w:val="00B35786"/>
    <w:rsid w:val="00B54A5E"/>
    <w:rsid w:val="00B71D70"/>
    <w:rsid w:val="00BB49BF"/>
    <w:rsid w:val="00C10E63"/>
    <w:rsid w:val="00C2466E"/>
    <w:rsid w:val="00C43F4B"/>
    <w:rsid w:val="00C92046"/>
    <w:rsid w:val="00C92E72"/>
    <w:rsid w:val="00CA0056"/>
    <w:rsid w:val="00CA4E70"/>
    <w:rsid w:val="00CD384D"/>
    <w:rsid w:val="00CE1FF8"/>
    <w:rsid w:val="00CE611E"/>
    <w:rsid w:val="00CF10BF"/>
    <w:rsid w:val="00D04CFD"/>
    <w:rsid w:val="00D11234"/>
    <w:rsid w:val="00D14447"/>
    <w:rsid w:val="00D82C2E"/>
    <w:rsid w:val="00D87318"/>
    <w:rsid w:val="00DC22F8"/>
    <w:rsid w:val="00DD27AF"/>
    <w:rsid w:val="00DF17AA"/>
    <w:rsid w:val="00E0135A"/>
    <w:rsid w:val="00E0756B"/>
    <w:rsid w:val="00E55D74"/>
    <w:rsid w:val="00E6436D"/>
    <w:rsid w:val="00E907D2"/>
    <w:rsid w:val="00EB1A81"/>
    <w:rsid w:val="00EB606D"/>
    <w:rsid w:val="00EE7B0A"/>
    <w:rsid w:val="00EF726F"/>
    <w:rsid w:val="00F040AE"/>
    <w:rsid w:val="00F1084B"/>
    <w:rsid w:val="00F136F7"/>
    <w:rsid w:val="00F31163"/>
    <w:rsid w:val="00F405F8"/>
    <w:rsid w:val="00F46FBE"/>
    <w:rsid w:val="00F63FF3"/>
    <w:rsid w:val="00F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33D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E141B"/>
    <w:pPr>
      <w:ind w:left="720"/>
      <w:contextualSpacing/>
    </w:pPr>
  </w:style>
  <w:style w:type="paragraph" w:styleId="NoSpacing">
    <w:name w:val="No Spacing"/>
    <w:uiPriority w:val="1"/>
    <w:qFormat/>
    <w:rsid w:val="009122E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27C13-3035-4631-8A98-2E9A94BD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2020-11-10T22:49:00Z</dcterms:created>
  <dcterms:modified xsi:type="dcterms:W3CDTF">2021-06-16T12:19:00Z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